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1189" w14:textId="6CCD46B4" w:rsidR="00775858" w:rsidRDefault="00775858" w:rsidP="00ED2B06">
      <w:pPr>
        <w:pStyle w:val="Quo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105D3F" wp14:editId="15F01208">
                <wp:simplePos x="0" y="0"/>
                <wp:positionH relativeFrom="column">
                  <wp:posOffset>1323975</wp:posOffset>
                </wp:positionH>
                <wp:positionV relativeFrom="paragraph">
                  <wp:posOffset>-114300</wp:posOffset>
                </wp:positionV>
                <wp:extent cx="6524625" cy="1143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ADFD8" w14:textId="77777777" w:rsidR="009A7730" w:rsidRPr="00080BC7" w:rsidRDefault="009A7730" w:rsidP="009A77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40"/>
                              </w:rPr>
                            </w:pPr>
                            <w:r w:rsidRPr="00080BC7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40"/>
                              </w:rPr>
                              <w:t>NEW YORK STATE</w:t>
                            </w:r>
                          </w:p>
                          <w:p w14:paraId="54EA159E" w14:textId="77777777" w:rsidR="009A7730" w:rsidRPr="00080BC7" w:rsidRDefault="009A7730" w:rsidP="009A77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40"/>
                              </w:rPr>
                            </w:pPr>
                            <w:r w:rsidRPr="00080BC7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40"/>
                              </w:rPr>
                              <w:t>AMATEUR TRAPSHOOTING ASSOCIATION</w:t>
                            </w:r>
                          </w:p>
                          <w:p w14:paraId="334C386C" w14:textId="77777777" w:rsidR="009A7730" w:rsidRPr="00080BC7" w:rsidRDefault="009A7730" w:rsidP="009A773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080BC7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</w:rPr>
                              <w:t>BRIDGEPORT, NEW YORK 13030      TELEPHONE (315)</w:t>
                            </w:r>
                            <w:r w:rsidR="004823C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</w:t>
                            </w:r>
                            <w:r w:rsidRPr="00080BC7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</w:rPr>
                              <w:t>699-2297</w:t>
                            </w:r>
                          </w:p>
                          <w:p w14:paraId="0E1D61E7" w14:textId="77777777" w:rsidR="00080BC7" w:rsidRPr="00080BC7" w:rsidRDefault="00080BC7" w:rsidP="009A773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</w:pPr>
                            <w:r w:rsidRPr="00080BC7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0"/>
                              </w:rPr>
                              <w:t>WWW.NYSATA.COM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05D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25pt;margin-top:-9pt;width:513.75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" stroked="f">
                <v:textbox>
                  <w:txbxContent>
                    <w:p w14:paraId="107ADFD8" w14:textId="77777777" w:rsidR="009A7730" w:rsidRPr="00080BC7" w:rsidRDefault="009A7730" w:rsidP="009A77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40"/>
                        </w:rPr>
                      </w:pPr>
                      <w:r w:rsidRPr="00080BC7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40"/>
                        </w:rPr>
                        <w:t>NEW YORK STATE</w:t>
                      </w:r>
                    </w:p>
                    <w:p w14:paraId="54EA159E" w14:textId="77777777" w:rsidR="009A7730" w:rsidRPr="00080BC7" w:rsidRDefault="009A7730" w:rsidP="009A77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40"/>
                        </w:rPr>
                      </w:pPr>
                      <w:r w:rsidRPr="00080BC7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40"/>
                        </w:rPr>
                        <w:t>AMATEUR TRAPSHOOTING ASSOCIATION</w:t>
                      </w:r>
                    </w:p>
                    <w:p w14:paraId="334C386C" w14:textId="77777777" w:rsidR="009A7730" w:rsidRPr="00080BC7" w:rsidRDefault="009A7730" w:rsidP="009A7730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</w:rPr>
                      </w:pPr>
                      <w:r w:rsidRPr="00080BC7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</w:rPr>
                        <w:t>BRIDGEPORT, NEW YORK 13030      TELEPHONE (315)</w:t>
                      </w:r>
                      <w:r w:rsidR="004823C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</w:rPr>
                        <w:t xml:space="preserve"> </w:t>
                      </w:r>
                      <w:r w:rsidRPr="00080BC7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</w:rPr>
                        <w:t>699-2297</w:t>
                      </w:r>
                    </w:p>
                    <w:p w14:paraId="0E1D61E7" w14:textId="77777777" w:rsidR="00080BC7" w:rsidRPr="00080BC7" w:rsidRDefault="00080BC7" w:rsidP="009A773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</w:pPr>
                      <w:r w:rsidRPr="00080BC7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0"/>
                        </w:rPr>
                        <w:t>WWW.NYSATA.COM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1DDB79C2" wp14:editId="2B0B737E">
            <wp:simplePos x="0" y="0"/>
            <wp:positionH relativeFrom="column">
              <wp:posOffset>-329565</wp:posOffset>
            </wp:positionH>
            <wp:positionV relativeFrom="paragraph">
              <wp:posOffset>-306070</wp:posOffset>
            </wp:positionV>
            <wp:extent cx="1428750" cy="1165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65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7926F" w14:textId="77777777" w:rsidR="00775858" w:rsidRDefault="00775858" w:rsidP="00ED2B06">
      <w:pPr>
        <w:pStyle w:val="Quote"/>
      </w:pPr>
    </w:p>
    <w:p w14:paraId="2D193F81" w14:textId="615DF6AD" w:rsidR="00D46502" w:rsidRDefault="00775858" w:rsidP="00ED2B06">
      <w:pPr>
        <w:pStyle w:val="Quo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58A7E" wp14:editId="07885155">
                <wp:simplePos x="0" y="0"/>
                <wp:positionH relativeFrom="column">
                  <wp:posOffset>-1524000</wp:posOffset>
                </wp:positionH>
                <wp:positionV relativeFrom="paragraph">
                  <wp:posOffset>315595</wp:posOffset>
                </wp:positionV>
                <wp:extent cx="1524000" cy="8625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625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F6C92" w14:textId="66A29646" w:rsidR="00775858" w:rsidRDefault="00D95851" w:rsidP="00BB022F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</w:rPr>
                              <w:t>J</w:t>
                            </w:r>
                            <w:r w:rsidR="00775858"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</w:rPr>
                              <w:t>ames F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</w:rPr>
                              <w:t xml:space="preserve"> Wright</w:t>
                            </w:r>
                          </w:p>
                          <w:p w14:paraId="0027674C" w14:textId="17E4FA9F" w:rsidR="00D95851" w:rsidRDefault="00D95851" w:rsidP="00BB022F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</w:rPr>
                              <w:t xml:space="preserve"> President</w:t>
                            </w:r>
                          </w:p>
                          <w:p w14:paraId="0286BD0B" w14:textId="77777777" w:rsidR="00D95851" w:rsidRPr="00FC3A78" w:rsidRDefault="00D95851" w:rsidP="00D9585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C3A7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2476 County Route 176</w:t>
                            </w:r>
                          </w:p>
                          <w:p w14:paraId="060EF31E" w14:textId="77777777" w:rsidR="00D95851" w:rsidRPr="00FC3A78" w:rsidRDefault="00D95851" w:rsidP="00D9585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C3A7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Fulton, NY 13069</w:t>
                            </w:r>
                          </w:p>
                          <w:p w14:paraId="06916826" w14:textId="77777777" w:rsidR="00D95851" w:rsidRPr="00FC3A78" w:rsidRDefault="00D95851" w:rsidP="00D9585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C3A7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315.593.7651</w:t>
                            </w:r>
                          </w:p>
                          <w:p w14:paraId="13551E4A" w14:textId="77777777" w:rsidR="00D95851" w:rsidRDefault="00000000" w:rsidP="00D9585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7" w:history="1">
                              <w:r w:rsidR="00D95851" w:rsidRPr="00E51CA2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jamesfwright46@gmail.com</w:t>
                              </w:r>
                            </w:hyperlink>
                          </w:p>
                          <w:p w14:paraId="1EA52620" w14:textId="159EF3DC" w:rsidR="00BB022F" w:rsidRPr="00C50F93" w:rsidRDefault="00451AF8" w:rsidP="00BB022F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Cathy Flint</w:t>
                            </w:r>
                          </w:p>
                          <w:p w14:paraId="40B4672D" w14:textId="77777777" w:rsidR="00BB022F" w:rsidRPr="0061672F" w:rsidRDefault="00BB022F" w:rsidP="00BB022F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61672F"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  <w:t>Secretary</w:t>
                            </w:r>
                          </w:p>
                          <w:p w14:paraId="63E7031C" w14:textId="77777777" w:rsidR="00BB022F" w:rsidRPr="00FC3A78" w:rsidRDefault="00451AF8" w:rsidP="00BB022F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9194 Lake Road</w:t>
                            </w:r>
                          </w:p>
                          <w:p w14:paraId="306F3A3D" w14:textId="77777777" w:rsidR="00BB022F" w:rsidRPr="00FC3A78" w:rsidRDefault="00451AF8" w:rsidP="00BB022F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Barker</w:t>
                            </w:r>
                            <w:r w:rsidR="00BB022F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NY 14012</w:t>
                            </w:r>
                          </w:p>
                          <w:p w14:paraId="361A13AC" w14:textId="77777777" w:rsidR="00BB022F" w:rsidRPr="00FC3A78" w:rsidRDefault="00451AF8" w:rsidP="00BB022F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716.471.0021</w:t>
                            </w:r>
                          </w:p>
                          <w:p w14:paraId="21717B56" w14:textId="3E64D669" w:rsidR="00BB022F" w:rsidRDefault="00000000" w:rsidP="00BB022F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</w:rPr>
                            </w:pPr>
                            <w:hyperlink r:id="rId8" w:history="1">
                              <w:r w:rsidR="00775858" w:rsidRPr="00775858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mailto:dozer40b@aol.com</w:t>
                              </w:r>
                            </w:hyperlink>
                          </w:p>
                          <w:p w14:paraId="19956185" w14:textId="77777777" w:rsidR="004162D9" w:rsidRPr="00C50F93" w:rsidRDefault="004162D9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C50F93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Sam Bonetto</w:t>
                            </w:r>
                          </w:p>
                          <w:p w14:paraId="12CAE58A" w14:textId="77777777" w:rsidR="004162D9" w:rsidRPr="0061672F" w:rsidRDefault="004162D9" w:rsidP="004162D9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61672F"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  <w:t>Treasurer</w:t>
                            </w:r>
                          </w:p>
                          <w:p w14:paraId="0CD497C8" w14:textId="77777777" w:rsidR="004162D9" w:rsidRPr="00FC3A78" w:rsidRDefault="004162D9" w:rsidP="004162D9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C3A7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120 Cottonwood Rd.</w:t>
                            </w:r>
                          </w:p>
                          <w:p w14:paraId="52CF936B" w14:textId="77777777" w:rsidR="004162D9" w:rsidRPr="00FC3A78" w:rsidRDefault="00F64E89" w:rsidP="004162D9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C3A7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Williamsville, NY 14221</w:t>
                            </w:r>
                          </w:p>
                          <w:p w14:paraId="00575FD1" w14:textId="77777777" w:rsidR="004162D9" w:rsidRPr="00FC3A78" w:rsidRDefault="00080220" w:rsidP="004162D9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Office: 716.434.5</w:t>
                            </w:r>
                            <w:r w:rsidR="004162D9" w:rsidRPr="00FC3A7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541</w:t>
                            </w:r>
                          </w:p>
                          <w:p w14:paraId="330396A4" w14:textId="5FD6E744" w:rsidR="004162D9" w:rsidRDefault="00000000" w:rsidP="004162D9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</w:rPr>
                            </w:pPr>
                            <w:hyperlink r:id="rId9" w:history="1">
                              <w:r w:rsidR="00775858" w:rsidRPr="00775858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mailto:sam@kohlermachine.com</w:t>
                              </w:r>
                            </w:hyperlink>
                          </w:p>
                          <w:p w14:paraId="2BB6D085" w14:textId="77777777" w:rsidR="00BB022F" w:rsidRDefault="00BB022F" w:rsidP="00BB022F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Jonathan Karp</w:t>
                            </w:r>
                            <w:r w:rsidR="00126A18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, Esq.</w:t>
                            </w:r>
                          </w:p>
                          <w:p w14:paraId="1F6A565C" w14:textId="77777777" w:rsidR="00BB022F" w:rsidRPr="0061672F" w:rsidRDefault="00BB022F" w:rsidP="00BB022F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61672F"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  <w:t>Legal Counsel</w:t>
                            </w:r>
                          </w:p>
                          <w:p w14:paraId="41F0AF84" w14:textId="77777777" w:rsidR="00BB022F" w:rsidRDefault="00BB022F" w:rsidP="00126A1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315.458.5040</w:t>
                            </w:r>
                          </w:p>
                          <w:p w14:paraId="498A2E7F" w14:textId="77777777" w:rsidR="00254338" w:rsidRDefault="00254338" w:rsidP="00254338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David Cichelli</w:t>
                            </w:r>
                          </w:p>
                          <w:p w14:paraId="5526AC48" w14:textId="77777777" w:rsidR="00C50F93" w:rsidRPr="0061672F" w:rsidRDefault="00C50F93" w:rsidP="00254338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61672F"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  <w:t>A</w:t>
                            </w:r>
                            <w:r w:rsidR="00254338" w:rsidRPr="0061672F"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  <w:t>TA</w:t>
                            </w:r>
                            <w:r w:rsidRPr="0061672F"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Delegate</w:t>
                            </w:r>
                          </w:p>
                          <w:p w14:paraId="47AC2072" w14:textId="77777777" w:rsidR="00C50F93" w:rsidRPr="00FC3A78" w:rsidRDefault="00254338" w:rsidP="00C50F93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PO Box 22</w:t>
                            </w:r>
                          </w:p>
                          <w:p w14:paraId="31658A89" w14:textId="77777777" w:rsidR="00C50F93" w:rsidRPr="00FC3A78" w:rsidRDefault="00254338" w:rsidP="00C50F93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Leicester, NY 14484</w:t>
                            </w:r>
                          </w:p>
                          <w:p w14:paraId="1F806A6F" w14:textId="77777777" w:rsidR="00302EF2" w:rsidRPr="00FC3A78" w:rsidRDefault="00254338" w:rsidP="00C50F93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585.519.9543</w:t>
                            </w:r>
                          </w:p>
                          <w:p w14:paraId="3889398E" w14:textId="77777777" w:rsidR="00320FE7" w:rsidRDefault="00000000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10" w:history="1">
                              <w:r w:rsidR="00320FE7" w:rsidRPr="00320FE7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mailto:trapshooterdavec@yahoo.com</w:t>
                              </w:r>
                            </w:hyperlink>
                          </w:p>
                          <w:p w14:paraId="1C7FF4CD" w14:textId="1D93574F" w:rsidR="00302EF2" w:rsidRDefault="00451AF8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Susan Gullotta</w:t>
                            </w:r>
                          </w:p>
                          <w:p w14:paraId="73DF1318" w14:textId="77777777" w:rsidR="00302EF2" w:rsidRPr="0061672F" w:rsidRDefault="00302EF2" w:rsidP="00302EF2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61672F"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  <w:t>ATA Alt. Delegate</w:t>
                            </w:r>
                          </w:p>
                          <w:p w14:paraId="4FEC6984" w14:textId="77777777" w:rsidR="00302EF2" w:rsidRPr="00FC3A78" w:rsidRDefault="00451AF8" w:rsidP="00302EF2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914.769.4785</w:t>
                            </w:r>
                          </w:p>
                          <w:p w14:paraId="3B98D913" w14:textId="2A5E37E0" w:rsidR="00302EF2" w:rsidRPr="00FC3A78" w:rsidRDefault="00000000" w:rsidP="00302EF2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11" w:history="1">
                              <w:r w:rsidR="0032679C" w:rsidRPr="0032679C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mailto:scgullotta@optonline.com</w:t>
                              </w:r>
                            </w:hyperlink>
                          </w:p>
                          <w:p w14:paraId="71CC8BDC" w14:textId="77777777" w:rsidR="00302EF2" w:rsidRDefault="00254338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Travis Dann</w:t>
                            </w:r>
                          </w:p>
                          <w:p w14:paraId="4F1E6E95" w14:textId="77777777" w:rsidR="00302EF2" w:rsidRPr="0061672F" w:rsidRDefault="00302EF2" w:rsidP="00302EF2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61672F"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  <w:t>ATA Alt. Delegate</w:t>
                            </w:r>
                          </w:p>
                          <w:p w14:paraId="5D85271D" w14:textId="77777777" w:rsidR="00302EF2" w:rsidRPr="00FC3A78" w:rsidRDefault="00254338" w:rsidP="00302EF2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315.287.2572</w:t>
                            </w:r>
                          </w:p>
                          <w:p w14:paraId="583A6D55" w14:textId="5BAB366F" w:rsidR="00254338" w:rsidRPr="00FC3A78" w:rsidRDefault="00000000" w:rsidP="0025433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12" w:history="1">
                              <w:r w:rsidR="0032679C" w:rsidRPr="0032679C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mailto:Tdtrap25@twcny.rr.com</w:t>
                              </w:r>
                            </w:hyperlink>
                          </w:p>
                          <w:p w14:paraId="2A943423" w14:textId="77777777" w:rsidR="0032679C" w:rsidRDefault="0032679C" w:rsidP="00827D46">
                            <w:pPr>
                              <w:spacing w:before="6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4814200" w14:textId="51399EF6" w:rsidR="00302EF2" w:rsidRDefault="00302EF2" w:rsidP="00827D46">
                            <w:pPr>
                              <w:spacing w:before="6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Eastern Zone:</w:t>
                            </w:r>
                          </w:p>
                          <w:p w14:paraId="7DCDD7F5" w14:textId="77777777" w:rsidR="00302EF2" w:rsidRDefault="00D64FD8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Dennis Hart</w:t>
                            </w:r>
                          </w:p>
                          <w:p w14:paraId="5CE2C9AA" w14:textId="77777777" w:rsidR="00D64FD8" w:rsidRPr="0061672F" w:rsidRDefault="00D64FD8" w:rsidP="00D64FD8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61672F"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  <w:t>Vice President</w:t>
                            </w:r>
                          </w:p>
                          <w:p w14:paraId="035F5BBF" w14:textId="77777777" w:rsidR="00D64FD8" w:rsidRPr="00FC3A78" w:rsidRDefault="00D64FD8" w:rsidP="00D64FD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C3A7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PO Box 282</w:t>
                            </w:r>
                          </w:p>
                          <w:p w14:paraId="7C4F71D2" w14:textId="77777777" w:rsidR="00D64FD8" w:rsidRPr="00FC3A78" w:rsidRDefault="00D64FD8" w:rsidP="00D64FD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C3A7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Millbrook, NY 12545</w:t>
                            </w:r>
                          </w:p>
                          <w:p w14:paraId="0ECE716A" w14:textId="77777777" w:rsidR="00D64FD8" w:rsidRPr="00FC3A78" w:rsidRDefault="00D64FD8" w:rsidP="00D64FD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C3A7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Tel: </w:t>
                            </w:r>
                            <w:r w:rsidR="0019438D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845.527.4797</w:t>
                            </w:r>
                          </w:p>
                          <w:p w14:paraId="20E1A72F" w14:textId="2FBBD1C3" w:rsidR="00F06C14" w:rsidRPr="00FC3A78" w:rsidRDefault="00000000" w:rsidP="00D64FD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13" w:history="1">
                              <w:r w:rsidR="0032679C" w:rsidRPr="0032679C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mailto:djh23atpost4@gmail.com</w:t>
                              </w:r>
                            </w:hyperlink>
                          </w:p>
                          <w:p w14:paraId="0BD767FB" w14:textId="77777777" w:rsidR="00F06C14" w:rsidRDefault="008548C1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Tom Horenburg</w:t>
                            </w:r>
                          </w:p>
                          <w:p w14:paraId="61BCBA9C" w14:textId="77777777" w:rsidR="005807F3" w:rsidRPr="00FC3A78" w:rsidRDefault="008548C1" w:rsidP="005807F3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973.600.3381</w:t>
                            </w:r>
                          </w:p>
                          <w:p w14:paraId="204FD5E1" w14:textId="49DA7EF2" w:rsidR="005807F3" w:rsidRPr="00FC3A78" w:rsidRDefault="00000000" w:rsidP="005807F3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14" w:history="1">
                              <w:r w:rsidR="0032679C" w:rsidRPr="0032679C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mailto:bushtank@aol.com</w:t>
                              </w:r>
                            </w:hyperlink>
                          </w:p>
                          <w:p w14:paraId="31CCDF19" w14:textId="77777777" w:rsidR="005807F3" w:rsidRDefault="0066168D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Robert Oswald</w:t>
                            </w:r>
                          </w:p>
                          <w:p w14:paraId="1B978B11" w14:textId="77777777" w:rsidR="00111BE6" w:rsidRDefault="0066168D" w:rsidP="00F657BE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631.921.4694</w:t>
                            </w:r>
                          </w:p>
                          <w:p w14:paraId="1FBEBB82" w14:textId="06A429B5" w:rsidR="0066168D" w:rsidRPr="00FC3A78" w:rsidRDefault="00000000" w:rsidP="00F657BE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15" w:history="1">
                              <w:r w:rsidR="0032679C" w:rsidRPr="0032679C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mailto:Rmo1051@aol.com</w:t>
                              </w:r>
                            </w:hyperlink>
                          </w:p>
                          <w:p w14:paraId="732C23C5" w14:textId="77777777" w:rsidR="00111BE6" w:rsidRDefault="00111BE6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Michael Waschitz</w:t>
                            </w:r>
                          </w:p>
                          <w:p w14:paraId="7F652995" w14:textId="77777777" w:rsidR="00111BE6" w:rsidRPr="00FC3A78" w:rsidRDefault="00111BE6" w:rsidP="00111BE6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C3A7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845.794.0167</w:t>
                            </w:r>
                          </w:p>
                          <w:bookmarkStart w:id="0" w:name="_Hlk529006410"/>
                          <w:p w14:paraId="66F9446B" w14:textId="480D8929" w:rsidR="00111BE6" w:rsidRDefault="0032679C" w:rsidP="00111BE6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instrText xml:space="preserve"> HYPERLINK "mailto:mike@bwwcpa.com" </w:instrTex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Pr="0032679C">
                              <w:rPr>
                                <w:rStyle w:val="Hyperlink"/>
                                <w:rFonts w:ascii="Arial" w:hAnsi="Arial"/>
                                <w:sz w:val="12"/>
                                <w:szCs w:val="12"/>
                              </w:rPr>
                              <w:t>mailto:mike@bwwcpa.com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4A53C083" w14:textId="77777777" w:rsidR="0032679C" w:rsidRPr="00FC3A78" w:rsidRDefault="0032679C" w:rsidP="00111BE6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bookmarkEnd w:id="0"/>
                          <w:p w14:paraId="03C2B07D" w14:textId="77777777" w:rsidR="00111BE6" w:rsidRDefault="00111BE6" w:rsidP="00827D46">
                            <w:pPr>
                              <w:spacing w:before="6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Central Zone:</w:t>
                            </w:r>
                          </w:p>
                          <w:p w14:paraId="5EF9694D" w14:textId="455D682A" w:rsidR="00111BE6" w:rsidRDefault="00111BE6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1498A2A" w14:textId="4377B2B6" w:rsidR="00111BE6" w:rsidRDefault="00111BE6" w:rsidP="00111BE6">
                            <w:pPr>
                              <w:spacing w:after="0" w:line="240" w:lineRule="auto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FC3A78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Vice President</w:t>
                            </w:r>
                          </w:p>
                          <w:p w14:paraId="620FBB0B" w14:textId="77777777" w:rsidR="00D95851" w:rsidRPr="00FC3A78" w:rsidRDefault="00D95851" w:rsidP="00111BE6">
                            <w:pPr>
                              <w:spacing w:after="0" w:line="240" w:lineRule="auto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30E76A49" w14:textId="4D8CDB53" w:rsidR="005945F3" w:rsidRDefault="005945F3" w:rsidP="00111BE6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5945F3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Robert Green</w:t>
                            </w:r>
                          </w:p>
                          <w:p w14:paraId="2FC6DB51" w14:textId="51524491" w:rsidR="005945F3" w:rsidRDefault="00000000" w:rsidP="00111BE6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hyperlink r:id="rId16" w:history="1">
                              <w:r w:rsidR="005945F3" w:rsidRPr="00E51CA2"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  <w:szCs w:val="12"/>
                                </w:rPr>
                                <w:t>Robertgrn399@gmail.com</w:t>
                              </w:r>
                            </w:hyperlink>
                          </w:p>
                          <w:p w14:paraId="647BD2A8" w14:textId="53D2B185" w:rsidR="005945F3" w:rsidRDefault="005945F3" w:rsidP="00111BE6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315-767-2672</w:t>
                            </w:r>
                          </w:p>
                          <w:p w14:paraId="12B53A5E" w14:textId="77777777" w:rsidR="005945F3" w:rsidRPr="005945F3" w:rsidRDefault="005945F3" w:rsidP="00111BE6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54ABF16" w14:textId="77777777" w:rsidR="00111BE6" w:rsidRDefault="00451AF8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Jeff Bell</w:t>
                            </w:r>
                          </w:p>
                          <w:p w14:paraId="5F917799" w14:textId="77777777" w:rsidR="00111BE6" w:rsidRPr="00FC3A78" w:rsidRDefault="004D6FE4" w:rsidP="00111BE6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315.66</w:t>
                            </w:r>
                            <w:r w:rsidR="00451AF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3.5174</w:t>
                            </w:r>
                          </w:p>
                          <w:p w14:paraId="6AA602CB" w14:textId="2CD30BE3" w:rsidR="00111BE6" w:rsidRDefault="00000000" w:rsidP="00111BE6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4"/>
                              </w:rPr>
                            </w:pPr>
                            <w:hyperlink r:id="rId17" w:history="1">
                              <w:r w:rsidR="005945F3" w:rsidRPr="00E51CA2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4"/>
                                </w:rPr>
                                <w:t>Jb357@twcny.rr.com</w:t>
                              </w:r>
                            </w:hyperlink>
                          </w:p>
                          <w:p w14:paraId="7DC61A42" w14:textId="77777777" w:rsidR="00F64E89" w:rsidRDefault="00254338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Joe Macewicz</w:t>
                            </w:r>
                          </w:p>
                          <w:p w14:paraId="33EA4120" w14:textId="77777777" w:rsidR="00F64E89" w:rsidRDefault="00254338" w:rsidP="00F64E89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315.744.3401</w:t>
                            </w:r>
                          </w:p>
                          <w:p w14:paraId="3CD138E0" w14:textId="4B762153" w:rsidR="00C743FB" w:rsidRDefault="00000000" w:rsidP="00F64E89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18" w:history="1">
                              <w:r w:rsidR="005945F3" w:rsidRPr="00E51CA2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Joemace48@gmail.com</w:t>
                              </w:r>
                            </w:hyperlink>
                          </w:p>
                          <w:p w14:paraId="4D40FD13" w14:textId="77777777" w:rsidR="0032679C" w:rsidRDefault="0032679C" w:rsidP="00827D46">
                            <w:pPr>
                              <w:spacing w:before="6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17FB175" w14:textId="5AF39250" w:rsidR="00F64E89" w:rsidRDefault="00F64E89" w:rsidP="00827D46">
                            <w:pPr>
                              <w:spacing w:before="6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Western Zone:</w:t>
                            </w:r>
                          </w:p>
                          <w:p w14:paraId="5AC7A54D" w14:textId="77777777" w:rsidR="00F64E89" w:rsidRDefault="00254338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Larry Daigler</w:t>
                            </w:r>
                          </w:p>
                          <w:p w14:paraId="381D65F9" w14:textId="77777777" w:rsidR="00F64E89" w:rsidRPr="0061672F" w:rsidRDefault="00F64E89" w:rsidP="00F64E89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61672F">
                              <w:rPr>
                                <w:rFonts w:ascii="Arial" w:hAnsi="Arial"/>
                                <w:b/>
                                <w:i/>
                                <w:sz w:val="12"/>
                                <w:szCs w:val="12"/>
                              </w:rPr>
                              <w:t>Vice President</w:t>
                            </w:r>
                          </w:p>
                          <w:p w14:paraId="73B62218" w14:textId="77777777" w:rsidR="00FC3A78" w:rsidRPr="00FC3A78" w:rsidRDefault="008B4C3D" w:rsidP="00F64E89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</w:t>
                            </w:r>
                            <w:r w:rsidR="00C7426C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585.250.3036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D46E403" w14:textId="7BF590DD" w:rsidR="00FC3A78" w:rsidRPr="00FC3A78" w:rsidRDefault="00000000" w:rsidP="00F64E89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19" w:history="1">
                              <w:r w:rsidR="0032679C" w:rsidRPr="0032679C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mailto:ldaigler@gmail.com</w:t>
                              </w:r>
                            </w:hyperlink>
                          </w:p>
                          <w:p w14:paraId="13A61325" w14:textId="77777777" w:rsidR="00FC3A78" w:rsidRDefault="00451AF8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Todd Hosbach</w:t>
                            </w:r>
                          </w:p>
                          <w:p w14:paraId="653933ED" w14:textId="77777777" w:rsidR="00FC3A78" w:rsidRDefault="00451AF8" w:rsidP="00FC3A7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585.729.9236</w:t>
                            </w:r>
                          </w:p>
                          <w:p w14:paraId="5E8A01DC" w14:textId="355D68B3" w:rsidR="00FC3A78" w:rsidRDefault="00000000" w:rsidP="00FC3A7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20" w:history="1">
                              <w:r w:rsidR="00CD5304" w:rsidRPr="00926191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toddhosbach@gmail.com</w:t>
                              </w:r>
                            </w:hyperlink>
                          </w:p>
                          <w:p w14:paraId="150E9C69" w14:textId="77777777" w:rsidR="00CD5304" w:rsidRDefault="00CD5304" w:rsidP="00FC3A7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6F762AF0" w14:textId="77777777" w:rsidR="00FC3A78" w:rsidRDefault="008B4C3D" w:rsidP="00827D46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Mike Manzo</w:t>
                            </w:r>
                          </w:p>
                          <w:p w14:paraId="235A271C" w14:textId="77777777" w:rsidR="00FC3A78" w:rsidRDefault="005C6E7D" w:rsidP="00FC3A7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716.244.0334</w:t>
                            </w:r>
                          </w:p>
                          <w:p w14:paraId="549B22A1" w14:textId="7A59BE6F" w:rsidR="00FC3A78" w:rsidRDefault="00000000" w:rsidP="00FC3A7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21" w:history="1">
                              <w:r w:rsidR="0032679C" w:rsidRPr="0032679C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mailto:Whiteflyer1@hotmail.com</w:t>
                              </w:r>
                            </w:hyperlink>
                          </w:p>
                          <w:p w14:paraId="5E8C62F0" w14:textId="77777777" w:rsidR="00BB022F" w:rsidRDefault="00BB022F" w:rsidP="00BB022F">
                            <w:pPr>
                              <w:spacing w:before="40" w:after="0" w:line="240" w:lineRule="aut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John Fassbaugh</w:t>
                            </w:r>
                          </w:p>
                          <w:p w14:paraId="4ABC72F8" w14:textId="77777777" w:rsidR="00BB022F" w:rsidRDefault="00BB022F" w:rsidP="00BB022F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Tel: 716.289.6309</w:t>
                            </w:r>
                          </w:p>
                          <w:p w14:paraId="3A936F82" w14:textId="66E3B116" w:rsidR="00BB022F" w:rsidRDefault="00000000" w:rsidP="00BB022F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hyperlink r:id="rId22" w:history="1">
                              <w:r w:rsidR="0032679C" w:rsidRPr="0032679C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mailto:jfassbaugh@verizon.net</w:t>
                              </w:r>
                            </w:hyperlink>
                          </w:p>
                          <w:p w14:paraId="452998C8" w14:textId="77777777" w:rsidR="00FC3A78" w:rsidRPr="00F64E89" w:rsidRDefault="00FC3A78" w:rsidP="00FC3A7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7D7003A" w14:textId="77777777" w:rsidR="00FC3A78" w:rsidRPr="00F64E89" w:rsidRDefault="00FC3A78" w:rsidP="00FC3A7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E30AD87" w14:textId="77777777" w:rsidR="00FC3A78" w:rsidRPr="00F64E89" w:rsidRDefault="00FC3A78" w:rsidP="00FC3A7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8A7E" id="Text Box 3" o:spid="_x0000_s1027" type="#_x0000_t202" style="position:absolute;margin-left:-120pt;margin-top:24.85pt;width:120pt;height:67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" fillcolor="#c6d9f1 [671]" stroked="f" strokeweight=".5pt">
                <v:textbox>
                  <w:txbxContent>
                    <w:p w14:paraId="466F6C92" w14:textId="66A29646" w:rsidR="00775858" w:rsidRDefault="00D95851" w:rsidP="00BB022F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6"/>
                        </w:rPr>
                        <w:t>J</w:t>
                      </w:r>
                      <w:r w:rsidR="00775858">
                        <w:rPr>
                          <w:rFonts w:ascii="Arial" w:hAnsi="Arial"/>
                          <w:b/>
                          <w:sz w:val="14"/>
                          <w:szCs w:val="16"/>
                        </w:rPr>
                        <w:t>ames F</w:t>
                      </w:r>
                      <w:r>
                        <w:rPr>
                          <w:rFonts w:ascii="Arial" w:hAnsi="Arial"/>
                          <w:b/>
                          <w:sz w:val="14"/>
                          <w:szCs w:val="16"/>
                        </w:rPr>
                        <w:t xml:space="preserve"> Wright</w:t>
                      </w:r>
                    </w:p>
                    <w:p w14:paraId="0027674C" w14:textId="17E4FA9F" w:rsidR="00D95851" w:rsidRDefault="00D95851" w:rsidP="00BB022F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6"/>
                        </w:rPr>
                        <w:t xml:space="preserve"> President</w:t>
                      </w:r>
                    </w:p>
                    <w:p w14:paraId="0286BD0B" w14:textId="77777777" w:rsidR="00D95851" w:rsidRPr="00FC3A78" w:rsidRDefault="00D95851" w:rsidP="00D95851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FC3A78">
                        <w:rPr>
                          <w:rFonts w:ascii="Arial" w:hAnsi="Arial"/>
                          <w:sz w:val="12"/>
                          <w:szCs w:val="12"/>
                        </w:rPr>
                        <w:t>2476 County Route 176</w:t>
                      </w:r>
                    </w:p>
                    <w:p w14:paraId="060EF31E" w14:textId="77777777" w:rsidR="00D95851" w:rsidRPr="00FC3A78" w:rsidRDefault="00D95851" w:rsidP="00D95851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FC3A78">
                        <w:rPr>
                          <w:rFonts w:ascii="Arial" w:hAnsi="Arial"/>
                          <w:sz w:val="12"/>
                          <w:szCs w:val="12"/>
                        </w:rPr>
                        <w:t>Fulton, NY 13069</w:t>
                      </w:r>
                    </w:p>
                    <w:p w14:paraId="06916826" w14:textId="77777777" w:rsidR="00D95851" w:rsidRPr="00FC3A78" w:rsidRDefault="00D95851" w:rsidP="00D95851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FC3A78">
                        <w:rPr>
                          <w:rFonts w:ascii="Arial" w:hAnsi="Arial"/>
                          <w:sz w:val="12"/>
                          <w:szCs w:val="12"/>
                        </w:rPr>
                        <w:t>Tel: 315.593.7651</w:t>
                      </w:r>
                    </w:p>
                    <w:p w14:paraId="13551E4A" w14:textId="77777777" w:rsidR="00D95851" w:rsidRDefault="00000000" w:rsidP="00D95851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23" w:history="1">
                        <w:r w:rsidR="00D95851" w:rsidRPr="00E51CA2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jamesfwright46@gmail.com</w:t>
                        </w:r>
                      </w:hyperlink>
                    </w:p>
                    <w:p w14:paraId="1EA52620" w14:textId="159EF3DC" w:rsidR="00BB022F" w:rsidRPr="00C50F93" w:rsidRDefault="00451AF8" w:rsidP="00BB022F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Cathy Flint</w:t>
                      </w:r>
                    </w:p>
                    <w:p w14:paraId="40B4672D" w14:textId="77777777" w:rsidR="00BB022F" w:rsidRPr="0061672F" w:rsidRDefault="00BB022F" w:rsidP="00BB022F">
                      <w:pPr>
                        <w:spacing w:after="0" w:line="240" w:lineRule="auto"/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</w:pPr>
                      <w:r w:rsidRPr="0061672F"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  <w:t>Secretary</w:t>
                      </w:r>
                    </w:p>
                    <w:p w14:paraId="63E7031C" w14:textId="77777777" w:rsidR="00BB022F" w:rsidRPr="00FC3A78" w:rsidRDefault="00451AF8" w:rsidP="00BB022F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9194 Lake Road</w:t>
                      </w:r>
                    </w:p>
                    <w:p w14:paraId="306F3A3D" w14:textId="77777777" w:rsidR="00BB022F" w:rsidRPr="00FC3A78" w:rsidRDefault="00451AF8" w:rsidP="00BB022F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Barker</w:t>
                      </w:r>
                      <w:r w:rsidR="00BB022F">
                        <w:rPr>
                          <w:rFonts w:ascii="Arial" w:hAnsi="Arial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NY 14012</w:t>
                      </w:r>
                    </w:p>
                    <w:p w14:paraId="361A13AC" w14:textId="77777777" w:rsidR="00BB022F" w:rsidRPr="00FC3A78" w:rsidRDefault="00451AF8" w:rsidP="00BB022F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716.471.0021</w:t>
                      </w:r>
                    </w:p>
                    <w:p w14:paraId="21717B56" w14:textId="3E64D669" w:rsidR="00BB022F" w:rsidRDefault="00000000" w:rsidP="00BB022F">
                      <w:pPr>
                        <w:spacing w:after="0" w:line="240" w:lineRule="auto"/>
                        <w:rPr>
                          <w:rFonts w:ascii="Arial" w:hAnsi="Arial"/>
                          <w:b/>
                          <w:sz w:val="14"/>
                          <w:szCs w:val="16"/>
                        </w:rPr>
                      </w:pPr>
                      <w:hyperlink r:id="rId24" w:history="1">
                        <w:r w:rsidR="00775858" w:rsidRPr="00775858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mailto:dozer40b@aol.com</w:t>
                        </w:r>
                      </w:hyperlink>
                    </w:p>
                    <w:p w14:paraId="19956185" w14:textId="77777777" w:rsidR="004162D9" w:rsidRPr="00C50F93" w:rsidRDefault="004162D9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C50F93">
                        <w:rPr>
                          <w:rFonts w:ascii="Arial" w:hAnsi="Arial"/>
                          <w:b/>
                          <w:sz w:val="14"/>
                        </w:rPr>
                        <w:t>Sam Bonetto</w:t>
                      </w:r>
                    </w:p>
                    <w:p w14:paraId="12CAE58A" w14:textId="77777777" w:rsidR="004162D9" w:rsidRPr="0061672F" w:rsidRDefault="004162D9" w:rsidP="004162D9">
                      <w:pPr>
                        <w:spacing w:after="0" w:line="240" w:lineRule="auto"/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</w:pPr>
                      <w:r w:rsidRPr="0061672F"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  <w:t>Treasurer</w:t>
                      </w:r>
                    </w:p>
                    <w:p w14:paraId="0CD497C8" w14:textId="77777777" w:rsidR="004162D9" w:rsidRPr="00FC3A78" w:rsidRDefault="004162D9" w:rsidP="004162D9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FC3A78">
                        <w:rPr>
                          <w:rFonts w:ascii="Arial" w:hAnsi="Arial"/>
                          <w:sz w:val="12"/>
                          <w:szCs w:val="12"/>
                        </w:rPr>
                        <w:t>120 Cottonwood Rd.</w:t>
                      </w:r>
                    </w:p>
                    <w:p w14:paraId="52CF936B" w14:textId="77777777" w:rsidR="004162D9" w:rsidRPr="00FC3A78" w:rsidRDefault="00F64E89" w:rsidP="004162D9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FC3A78">
                        <w:rPr>
                          <w:rFonts w:ascii="Arial" w:hAnsi="Arial"/>
                          <w:sz w:val="12"/>
                          <w:szCs w:val="12"/>
                        </w:rPr>
                        <w:t>Williamsville, NY 14221</w:t>
                      </w:r>
                    </w:p>
                    <w:p w14:paraId="00575FD1" w14:textId="77777777" w:rsidR="004162D9" w:rsidRPr="00FC3A78" w:rsidRDefault="00080220" w:rsidP="004162D9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Office: 716.434.5</w:t>
                      </w:r>
                      <w:r w:rsidR="004162D9" w:rsidRPr="00FC3A78">
                        <w:rPr>
                          <w:rFonts w:ascii="Arial" w:hAnsi="Arial"/>
                          <w:sz w:val="12"/>
                          <w:szCs w:val="12"/>
                        </w:rPr>
                        <w:t>541</w:t>
                      </w:r>
                    </w:p>
                    <w:p w14:paraId="330396A4" w14:textId="5FD6E744" w:rsidR="004162D9" w:rsidRDefault="00000000" w:rsidP="004162D9">
                      <w:pPr>
                        <w:spacing w:after="0" w:line="240" w:lineRule="auto"/>
                        <w:rPr>
                          <w:rFonts w:ascii="Arial" w:hAnsi="Arial"/>
                          <w:sz w:val="14"/>
                        </w:rPr>
                      </w:pPr>
                      <w:hyperlink r:id="rId25" w:history="1">
                        <w:r w:rsidR="00775858" w:rsidRPr="00775858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mailto:sam@kohlermachine.com</w:t>
                        </w:r>
                      </w:hyperlink>
                    </w:p>
                    <w:p w14:paraId="2BB6D085" w14:textId="77777777" w:rsidR="00BB022F" w:rsidRDefault="00BB022F" w:rsidP="00BB022F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Jonathan Karp</w:t>
                      </w:r>
                      <w:r w:rsidR="00126A18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, Esq.</w:t>
                      </w:r>
                    </w:p>
                    <w:p w14:paraId="1F6A565C" w14:textId="77777777" w:rsidR="00BB022F" w:rsidRPr="0061672F" w:rsidRDefault="00BB022F" w:rsidP="00BB022F">
                      <w:pPr>
                        <w:spacing w:after="0" w:line="240" w:lineRule="auto"/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</w:pPr>
                      <w:r w:rsidRPr="0061672F"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  <w:t>Legal Counsel</w:t>
                      </w:r>
                    </w:p>
                    <w:p w14:paraId="41F0AF84" w14:textId="77777777" w:rsidR="00BB022F" w:rsidRDefault="00BB022F" w:rsidP="00126A18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315.458.5040</w:t>
                      </w:r>
                    </w:p>
                    <w:p w14:paraId="498A2E7F" w14:textId="77777777" w:rsidR="00254338" w:rsidRDefault="00254338" w:rsidP="00254338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David Cichelli</w:t>
                      </w:r>
                    </w:p>
                    <w:p w14:paraId="5526AC48" w14:textId="77777777" w:rsidR="00C50F93" w:rsidRPr="0061672F" w:rsidRDefault="00C50F93" w:rsidP="00254338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</w:pPr>
                      <w:r w:rsidRPr="0061672F"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  <w:t>A</w:t>
                      </w:r>
                      <w:r w:rsidR="00254338" w:rsidRPr="0061672F"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  <w:t>TA</w:t>
                      </w:r>
                      <w:r w:rsidRPr="0061672F"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  <w:t xml:space="preserve"> Delegate</w:t>
                      </w:r>
                    </w:p>
                    <w:p w14:paraId="47AC2072" w14:textId="77777777" w:rsidR="00C50F93" w:rsidRPr="00FC3A78" w:rsidRDefault="00254338" w:rsidP="00C50F93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PO Box 22</w:t>
                      </w:r>
                    </w:p>
                    <w:p w14:paraId="31658A89" w14:textId="77777777" w:rsidR="00C50F93" w:rsidRPr="00FC3A78" w:rsidRDefault="00254338" w:rsidP="00C50F93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Leicester, NY 14484</w:t>
                      </w:r>
                    </w:p>
                    <w:p w14:paraId="1F806A6F" w14:textId="77777777" w:rsidR="00302EF2" w:rsidRPr="00FC3A78" w:rsidRDefault="00254338" w:rsidP="00C50F93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585.519.9543</w:t>
                      </w:r>
                    </w:p>
                    <w:p w14:paraId="3889398E" w14:textId="77777777" w:rsidR="00320FE7" w:rsidRDefault="00000000" w:rsidP="00827D46">
                      <w:pPr>
                        <w:spacing w:before="40"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26" w:history="1">
                        <w:r w:rsidR="00320FE7" w:rsidRPr="00320FE7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mailto:trapshooterdavec@yahoo.com</w:t>
                        </w:r>
                      </w:hyperlink>
                    </w:p>
                    <w:p w14:paraId="1C7FF4CD" w14:textId="1D93574F" w:rsidR="00302EF2" w:rsidRDefault="00451AF8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Susan Gullotta</w:t>
                      </w:r>
                    </w:p>
                    <w:p w14:paraId="73DF1318" w14:textId="77777777" w:rsidR="00302EF2" w:rsidRPr="0061672F" w:rsidRDefault="00302EF2" w:rsidP="00302EF2">
                      <w:pPr>
                        <w:spacing w:after="0" w:line="240" w:lineRule="auto"/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</w:pPr>
                      <w:r w:rsidRPr="0061672F"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  <w:t>ATA Alt. Delegate</w:t>
                      </w:r>
                    </w:p>
                    <w:p w14:paraId="4FEC6984" w14:textId="77777777" w:rsidR="00302EF2" w:rsidRPr="00FC3A78" w:rsidRDefault="00451AF8" w:rsidP="00302EF2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914.769.4785</w:t>
                      </w:r>
                    </w:p>
                    <w:p w14:paraId="3B98D913" w14:textId="2A5E37E0" w:rsidR="00302EF2" w:rsidRPr="00FC3A78" w:rsidRDefault="00000000" w:rsidP="00302EF2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27" w:history="1">
                        <w:r w:rsidR="0032679C" w:rsidRPr="0032679C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mailto:scgullotta@optonline.com</w:t>
                        </w:r>
                      </w:hyperlink>
                    </w:p>
                    <w:p w14:paraId="71CC8BDC" w14:textId="77777777" w:rsidR="00302EF2" w:rsidRDefault="00254338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Travis Dann</w:t>
                      </w:r>
                    </w:p>
                    <w:p w14:paraId="4F1E6E95" w14:textId="77777777" w:rsidR="00302EF2" w:rsidRPr="0061672F" w:rsidRDefault="00302EF2" w:rsidP="00302EF2">
                      <w:pPr>
                        <w:spacing w:after="0" w:line="240" w:lineRule="auto"/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</w:pPr>
                      <w:r w:rsidRPr="0061672F"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  <w:t>ATA Alt. Delegate</w:t>
                      </w:r>
                    </w:p>
                    <w:p w14:paraId="5D85271D" w14:textId="77777777" w:rsidR="00302EF2" w:rsidRPr="00FC3A78" w:rsidRDefault="00254338" w:rsidP="00302EF2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315.287.2572</w:t>
                      </w:r>
                    </w:p>
                    <w:p w14:paraId="583A6D55" w14:textId="5BAB366F" w:rsidR="00254338" w:rsidRPr="00FC3A78" w:rsidRDefault="00000000" w:rsidP="00254338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28" w:history="1">
                        <w:r w:rsidR="0032679C" w:rsidRPr="0032679C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mailto:Tdtrap25@twcny.rr.com</w:t>
                        </w:r>
                      </w:hyperlink>
                    </w:p>
                    <w:p w14:paraId="2A943423" w14:textId="77777777" w:rsidR="0032679C" w:rsidRDefault="0032679C" w:rsidP="00827D46">
                      <w:pPr>
                        <w:spacing w:before="6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</w:p>
                    <w:p w14:paraId="54814200" w14:textId="51399EF6" w:rsidR="00302EF2" w:rsidRDefault="00302EF2" w:rsidP="00827D46">
                      <w:pPr>
                        <w:spacing w:before="6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Eastern Zone:</w:t>
                      </w:r>
                    </w:p>
                    <w:p w14:paraId="7DCDD7F5" w14:textId="77777777" w:rsidR="00302EF2" w:rsidRDefault="00D64FD8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Dennis Hart</w:t>
                      </w:r>
                    </w:p>
                    <w:p w14:paraId="5CE2C9AA" w14:textId="77777777" w:rsidR="00D64FD8" w:rsidRPr="0061672F" w:rsidRDefault="00D64FD8" w:rsidP="00D64FD8">
                      <w:pPr>
                        <w:spacing w:after="0" w:line="240" w:lineRule="auto"/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</w:pPr>
                      <w:r w:rsidRPr="0061672F"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  <w:t>Vice President</w:t>
                      </w:r>
                    </w:p>
                    <w:p w14:paraId="035F5BBF" w14:textId="77777777" w:rsidR="00D64FD8" w:rsidRPr="00FC3A78" w:rsidRDefault="00D64FD8" w:rsidP="00D64FD8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FC3A78">
                        <w:rPr>
                          <w:rFonts w:ascii="Arial" w:hAnsi="Arial"/>
                          <w:sz w:val="12"/>
                          <w:szCs w:val="12"/>
                        </w:rPr>
                        <w:t>PO Box 282</w:t>
                      </w:r>
                    </w:p>
                    <w:p w14:paraId="7C4F71D2" w14:textId="77777777" w:rsidR="00D64FD8" w:rsidRPr="00FC3A78" w:rsidRDefault="00D64FD8" w:rsidP="00D64FD8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FC3A78">
                        <w:rPr>
                          <w:rFonts w:ascii="Arial" w:hAnsi="Arial"/>
                          <w:sz w:val="12"/>
                          <w:szCs w:val="12"/>
                        </w:rPr>
                        <w:t>Millbrook, NY 12545</w:t>
                      </w:r>
                    </w:p>
                    <w:p w14:paraId="0ECE716A" w14:textId="77777777" w:rsidR="00D64FD8" w:rsidRPr="00FC3A78" w:rsidRDefault="00D64FD8" w:rsidP="00D64FD8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FC3A78">
                        <w:rPr>
                          <w:rFonts w:ascii="Arial" w:hAnsi="Arial"/>
                          <w:sz w:val="12"/>
                          <w:szCs w:val="12"/>
                        </w:rPr>
                        <w:t xml:space="preserve">Tel: </w:t>
                      </w:r>
                      <w:r w:rsidR="0019438D">
                        <w:rPr>
                          <w:rFonts w:ascii="Arial" w:hAnsi="Arial"/>
                          <w:sz w:val="12"/>
                          <w:szCs w:val="12"/>
                        </w:rPr>
                        <w:t>845.527.4797</w:t>
                      </w:r>
                    </w:p>
                    <w:p w14:paraId="20E1A72F" w14:textId="2FBBD1C3" w:rsidR="00F06C14" w:rsidRPr="00FC3A78" w:rsidRDefault="00000000" w:rsidP="00D64FD8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29" w:history="1">
                        <w:r w:rsidR="0032679C" w:rsidRPr="0032679C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mailto:djh23atpost4@gmail.com</w:t>
                        </w:r>
                      </w:hyperlink>
                    </w:p>
                    <w:p w14:paraId="0BD767FB" w14:textId="77777777" w:rsidR="00F06C14" w:rsidRDefault="008548C1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Tom Horenburg</w:t>
                      </w:r>
                    </w:p>
                    <w:p w14:paraId="61BCBA9C" w14:textId="77777777" w:rsidR="005807F3" w:rsidRPr="00FC3A78" w:rsidRDefault="008548C1" w:rsidP="005807F3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973.600.3381</w:t>
                      </w:r>
                    </w:p>
                    <w:p w14:paraId="204FD5E1" w14:textId="49DA7EF2" w:rsidR="005807F3" w:rsidRPr="00FC3A78" w:rsidRDefault="00000000" w:rsidP="005807F3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30" w:history="1">
                        <w:r w:rsidR="0032679C" w:rsidRPr="0032679C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mailto:bushtank@aol.com</w:t>
                        </w:r>
                      </w:hyperlink>
                    </w:p>
                    <w:p w14:paraId="31CCDF19" w14:textId="77777777" w:rsidR="005807F3" w:rsidRDefault="0066168D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Robert Oswald</w:t>
                      </w:r>
                    </w:p>
                    <w:p w14:paraId="1B978B11" w14:textId="77777777" w:rsidR="00111BE6" w:rsidRDefault="0066168D" w:rsidP="00F657BE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631.921.4694</w:t>
                      </w:r>
                    </w:p>
                    <w:p w14:paraId="1FBEBB82" w14:textId="06A429B5" w:rsidR="0066168D" w:rsidRPr="00FC3A78" w:rsidRDefault="00000000" w:rsidP="00F657BE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31" w:history="1">
                        <w:r w:rsidR="0032679C" w:rsidRPr="0032679C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mailto:Rmo1051@aol.com</w:t>
                        </w:r>
                      </w:hyperlink>
                    </w:p>
                    <w:p w14:paraId="732C23C5" w14:textId="77777777" w:rsidR="00111BE6" w:rsidRDefault="00111BE6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Michael Waschitz</w:t>
                      </w:r>
                    </w:p>
                    <w:p w14:paraId="7F652995" w14:textId="77777777" w:rsidR="00111BE6" w:rsidRPr="00FC3A78" w:rsidRDefault="00111BE6" w:rsidP="00111BE6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FC3A78">
                        <w:rPr>
                          <w:rFonts w:ascii="Arial" w:hAnsi="Arial"/>
                          <w:sz w:val="12"/>
                          <w:szCs w:val="12"/>
                        </w:rPr>
                        <w:t>Tel: 845.794.0167</w:t>
                      </w:r>
                    </w:p>
                    <w:bookmarkStart w:id="1" w:name="_Hlk529006410"/>
                    <w:p w14:paraId="66F9446B" w14:textId="480D8929" w:rsidR="00111BE6" w:rsidRDefault="0032679C" w:rsidP="00111BE6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instrText xml:space="preserve"> HYPERLINK "mailto:mike@bwwcpa.com" </w:instrTex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fldChar w:fldCharType="separate"/>
                      </w:r>
                      <w:r w:rsidRPr="0032679C">
                        <w:rPr>
                          <w:rStyle w:val="Hyperlink"/>
                          <w:rFonts w:ascii="Arial" w:hAnsi="Arial"/>
                          <w:sz w:val="12"/>
                          <w:szCs w:val="12"/>
                        </w:rPr>
                        <w:t>mailto:mike@bwwcpa.com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4A53C083" w14:textId="77777777" w:rsidR="0032679C" w:rsidRPr="00FC3A78" w:rsidRDefault="0032679C" w:rsidP="00111BE6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bookmarkEnd w:id="1"/>
                    <w:p w14:paraId="03C2B07D" w14:textId="77777777" w:rsidR="00111BE6" w:rsidRDefault="00111BE6" w:rsidP="00827D46">
                      <w:pPr>
                        <w:spacing w:before="6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Central Zone:</w:t>
                      </w:r>
                    </w:p>
                    <w:p w14:paraId="5EF9694D" w14:textId="455D682A" w:rsidR="00111BE6" w:rsidRDefault="00111BE6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</w:p>
                    <w:p w14:paraId="21498A2A" w14:textId="4377B2B6" w:rsidR="00111BE6" w:rsidRDefault="00111BE6" w:rsidP="00111BE6">
                      <w:pPr>
                        <w:spacing w:after="0" w:line="240" w:lineRule="auto"/>
                        <w:rPr>
                          <w:rFonts w:ascii="Arial" w:hAnsi="Arial"/>
                          <w:i/>
                          <w:sz w:val="12"/>
                          <w:szCs w:val="12"/>
                        </w:rPr>
                      </w:pPr>
                      <w:r w:rsidRPr="00FC3A78">
                        <w:rPr>
                          <w:rFonts w:ascii="Arial" w:hAnsi="Arial"/>
                          <w:i/>
                          <w:sz w:val="12"/>
                          <w:szCs w:val="12"/>
                        </w:rPr>
                        <w:t>Vice President</w:t>
                      </w:r>
                    </w:p>
                    <w:p w14:paraId="620FBB0B" w14:textId="77777777" w:rsidR="00D95851" w:rsidRPr="00FC3A78" w:rsidRDefault="00D95851" w:rsidP="00111BE6">
                      <w:pPr>
                        <w:spacing w:after="0" w:line="240" w:lineRule="auto"/>
                        <w:rPr>
                          <w:rFonts w:ascii="Arial" w:hAnsi="Arial"/>
                          <w:i/>
                          <w:sz w:val="12"/>
                          <w:szCs w:val="12"/>
                        </w:rPr>
                      </w:pPr>
                    </w:p>
                    <w:p w14:paraId="30E76A49" w14:textId="4D8CDB53" w:rsidR="005945F3" w:rsidRDefault="005945F3" w:rsidP="00111BE6">
                      <w:pPr>
                        <w:spacing w:after="0" w:line="240" w:lineRule="auto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5945F3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Robert Green</w:t>
                      </w:r>
                    </w:p>
                    <w:p w14:paraId="2FC6DB51" w14:textId="51524491" w:rsidR="005945F3" w:rsidRDefault="00000000" w:rsidP="00111BE6">
                      <w:pPr>
                        <w:spacing w:after="0" w:line="240" w:lineRule="auto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hyperlink r:id="rId32" w:history="1">
                        <w:r w:rsidR="005945F3" w:rsidRPr="00E51CA2">
                          <w:rPr>
                            <w:rStyle w:val="Hyperlink"/>
                            <w:rFonts w:ascii="Arial" w:hAnsi="Arial"/>
                            <w:b/>
                            <w:sz w:val="12"/>
                            <w:szCs w:val="12"/>
                          </w:rPr>
                          <w:t>Robertgrn399@gmail.com</w:t>
                        </w:r>
                      </w:hyperlink>
                    </w:p>
                    <w:p w14:paraId="647BD2A8" w14:textId="53D2B185" w:rsidR="005945F3" w:rsidRDefault="005945F3" w:rsidP="00111BE6">
                      <w:pPr>
                        <w:spacing w:after="0" w:line="240" w:lineRule="auto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315-767-2672</w:t>
                      </w:r>
                    </w:p>
                    <w:p w14:paraId="12B53A5E" w14:textId="77777777" w:rsidR="005945F3" w:rsidRPr="005945F3" w:rsidRDefault="005945F3" w:rsidP="00111BE6">
                      <w:pPr>
                        <w:spacing w:after="0" w:line="240" w:lineRule="auto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</w:p>
                    <w:p w14:paraId="454ABF16" w14:textId="77777777" w:rsidR="00111BE6" w:rsidRDefault="00451AF8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Jeff Bell</w:t>
                      </w:r>
                    </w:p>
                    <w:p w14:paraId="5F917799" w14:textId="77777777" w:rsidR="00111BE6" w:rsidRPr="00FC3A78" w:rsidRDefault="004D6FE4" w:rsidP="00111BE6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315.66</w:t>
                      </w:r>
                      <w:r w:rsidR="00451AF8">
                        <w:rPr>
                          <w:rFonts w:ascii="Arial" w:hAnsi="Arial"/>
                          <w:sz w:val="12"/>
                          <w:szCs w:val="12"/>
                        </w:rPr>
                        <w:t>3.5174</w:t>
                      </w:r>
                    </w:p>
                    <w:p w14:paraId="6AA602CB" w14:textId="2CD30BE3" w:rsidR="00111BE6" w:rsidRDefault="00000000" w:rsidP="00111BE6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4"/>
                        </w:rPr>
                      </w:pPr>
                      <w:hyperlink r:id="rId33" w:history="1">
                        <w:r w:rsidR="005945F3" w:rsidRPr="00E51CA2">
                          <w:rPr>
                            <w:rStyle w:val="Hyperlink"/>
                            <w:rFonts w:ascii="Arial" w:hAnsi="Arial"/>
                            <w:sz w:val="12"/>
                            <w:szCs w:val="14"/>
                          </w:rPr>
                          <w:t>Jb357@twcny.rr.com</w:t>
                        </w:r>
                      </w:hyperlink>
                    </w:p>
                    <w:p w14:paraId="7DC61A42" w14:textId="77777777" w:rsidR="00F64E89" w:rsidRDefault="00254338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Joe Macewicz</w:t>
                      </w:r>
                    </w:p>
                    <w:p w14:paraId="33EA4120" w14:textId="77777777" w:rsidR="00F64E89" w:rsidRDefault="00254338" w:rsidP="00F64E89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315.744.3401</w:t>
                      </w:r>
                    </w:p>
                    <w:p w14:paraId="3CD138E0" w14:textId="4B762153" w:rsidR="00C743FB" w:rsidRDefault="00000000" w:rsidP="00F64E89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34" w:history="1">
                        <w:r w:rsidR="005945F3" w:rsidRPr="00E51CA2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Joemace48@gmail.com</w:t>
                        </w:r>
                      </w:hyperlink>
                    </w:p>
                    <w:p w14:paraId="4D40FD13" w14:textId="77777777" w:rsidR="0032679C" w:rsidRDefault="0032679C" w:rsidP="00827D46">
                      <w:pPr>
                        <w:spacing w:before="6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</w:p>
                    <w:p w14:paraId="417FB175" w14:textId="5AF39250" w:rsidR="00F64E89" w:rsidRDefault="00F64E89" w:rsidP="00827D46">
                      <w:pPr>
                        <w:spacing w:before="6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Western Zone:</w:t>
                      </w:r>
                    </w:p>
                    <w:p w14:paraId="5AC7A54D" w14:textId="77777777" w:rsidR="00F64E89" w:rsidRDefault="00254338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Larry Daigler</w:t>
                      </w:r>
                    </w:p>
                    <w:p w14:paraId="381D65F9" w14:textId="77777777" w:rsidR="00F64E89" w:rsidRPr="0061672F" w:rsidRDefault="00F64E89" w:rsidP="00F64E89">
                      <w:pPr>
                        <w:spacing w:after="0" w:line="240" w:lineRule="auto"/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</w:pPr>
                      <w:r w:rsidRPr="0061672F">
                        <w:rPr>
                          <w:rFonts w:ascii="Arial" w:hAnsi="Arial"/>
                          <w:b/>
                          <w:i/>
                          <w:sz w:val="12"/>
                          <w:szCs w:val="12"/>
                        </w:rPr>
                        <w:t>Vice President</w:t>
                      </w:r>
                    </w:p>
                    <w:p w14:paraId="73B62218" w14:textId="77777777" w:rsidR="00FC3A78" w:rsidRPr="00FC3A78" w:rsidRDefault="008B4C3D" w:rsidP="00F64E89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</w:t>
                      </w:r>
                      <w:r w:rsidR="00C7426C">
                        <w:rPr>
                          <w:rFonts w:ascii="Arial" w:hAnsi="Arial"/>
                          <w:sz w:val="12"/>
                          <w:szCs w:val="12"/>
                        </w:rPr>
                        <w:t>585.250.3036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D46E403" w14:textId="7BF590DD" w:rsidR="00FC3A78" w:rsidRPr="00FC3A78" w:rsidRDefault="00000000" w:rsidP="00F64E89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35" w:history="1">
                        <w:r w:rsidR="0032679C" w:rsidRPr="0032679C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mailto:ldaigler@gmail.com</w:t>
                        </w:r>
                      </w:hyperlink>
                    </w:p>
                    <w:p w14:paraId="13A61325" w14:textId="77777777" w:rsidR="00FC3A78" w:rsidRDefault="00451AF8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Todd Hosbach</w:t>
                      </w:r>
                    </w:p>
                    <w:p w14:paraId="653933ED" w14:textId="77777777" w:rsidR="00FC3A78" w:rsidRDefault="00451AF8" w:rsidP="00FC3A78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585.729.9236</w:t>
                      </w:r>
                    </w:p>
                    <w:p w14:paraId="5E8A01DC" w14:textId="355D68B3" w:rsidR="00FC3A78" w:rsidRDefault="00000000" w:rsidP="00FC3A78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36" w:history="1">
                        <w:r w:rsidR="00CD5304" w:rsidRPr="00926191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toddhosbach@gmail.com</w:t>
                        </w:r>
                      </w:hyperlink>
                    </w:p>
                    <w:p w14:paraId="150E9C69" w14:textId="77777777" w:rsidR="00CD5304" w:rsidRDefault="00CD5304" w:rsidP="00FC3A78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6F762AF0" w14:textId="77777777" w:rsidR="00FC3A78" w:rsidRDefault="008B4C3D" w:rsidP="00827D46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Mike Manzo</w:t>
                      </w:r>
                    </w:p>
                    <w:p w14:paraId="235A271C" w14:textId="77777777" w:rsidR="00FC3A78" w:rsidRDefault="005C6E7D" w:rsidP="00FC3A78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716.244.0334</w:t>
                      </w:r>
                    </w:p>
                    <w:p w14:paraId="549B22A1" w14:textId="7A59BE6F" w:rsidR="00FC3A78" w:rsidRDefault="00000000" w:rsidP="00FC3A78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37" w:history="1">
                        <w:r w:rsidR="0032679C" w:rsidRPr="0032679C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mailto:Whiteflyer1@hotmail.com</w:t>
                        </w:r>
                      </w:hyperlink>
                    </w:p>
                    <w:p w14:paraId="5E8C62F0" w14:textId="77777777" w:rsidR="00BB022F" w:rsidRDefault="00BB022F" w:rsidP="00BB022F">
                      <w:pPr>
                        <w:spacing w:before="40" w:after="0" w:line="240" w:lineRule="aut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John Fassbaugh</w:t>
                      </w:r>
                    </w:p>
                    <w:p w14:paraId="4ABC72F8" w14:textId="77777777" w:rsidR="00BB022F" w:rsidRDefault="00BB022F" w:rsidP="00BB022F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Tel: 716.289.6309</w:t>
                      </w:r>
                    </w:p>
                    <w:p w14:paraId="3A936F82" w14:textId="66E3B116" w:rsidR="00BB022F" w:rsidRDefault="00000000" w:rsidP="00BB022F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hyperlink r:id="rId38" w:history="1">
                        <w:r w:rsidR="0032679C" w:rsidRPr="0032679C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mailto:jfassbaugh@verizon.net</w:t>
                        </w:r>
                      </w:hyperlink>
                    </w:p>
                    <w:p w14:paraId="452998C8" w14:textId="77777777" w:rsidR="00FC3A78" w:rsidRPr="00F64E89" w:rsidRDefault="00FC3A78" w:rsidP="00FC3A78">
                      <w:pPr>
                        <w:spacing w:after="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7D7003A" w14:textId="77777777" w:rsidR="00FC3A78" w:rsidRPr="00F64E89" w:rsidRDefault="00FC3A78" w:rsidP="00FC3A78">
                      <w:pPr>
                        <w:spacing w:after="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E30AD87" w14:textId="77777777" w:rsidR="00FC3A78" w:rsidRPr="00F64E89" w:rsidRDefault="00FC3A78" w:rsidP="00FC3A78">
                      <w:pPr>
                        <w:spacing w:after="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D2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848ECE" wp14:editId="743C9A84">
                <wp:simplePos x="0" y="0"/>
                <wp:positionH relativeFrom="column">
                  <wp:posOffset>1047115</wp:posOffset>
                </wp:positionH>
                <wp:positionV relativeFrom="paragraph">
                  <wp:posOffset>123825</wp:posOffset>
                </wp:positionV>
                <wp:extent cx="5419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9E401" id="Straight Connector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9.75pt" to="50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" strokecolor="#4579b8 [3044]"/>
            </w:pict>
          </mc:Fallback>
        </mc:AlternateContent>
      </w:r>
    </w:p>
    <w:p w14:paraId="3CA607F6" w14:textId="05E2E918" w:rsidR="00ED2B06" w:rsidRDefault="00EE7D2C" w:rsidP="00ED2B06">
      <w:r>
        <w:rPr>
          <w:noProof/>
        </w:rPr>
        <mc:AlternateContent>
          <mc:Choice Requires="wps">
            <w:drawing>
              <wp:anchor distT="0" distB="0" distL="457200" distR="114300" simplePos="0" relativeHeight="251647488" behindDoc="0" locked="0" layoutInCell="0" allowOverlap="1" wp14:anchorId="3C1C6DA8" wp14:editId="4052A8AB">
                <wp:simplePos x="0" y="0"/>
                <wp:positionH relativeFrom="page">
                  <wp:posOffset>190500</wp:posOffset>
                </wp:positionH>
                <wp:positionV relativeFrom="page">
                  <wp:posOffset>1362075</wp:posOffset>
                </wp:positionV>
                <wp:extent cx="1428750" cy="8491220"/>
                <wp:effectExtent l="0" t="0" r="0" b="5080"/>
                <wp:wrapSquare wrapText="bothSides"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8491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24C45897" w14:textId="77777777" w:rsidR="000B2A56" w:rsidRDefault="000B2A56">
                            <w:pPr>
                              <w:pStyle w:val="Heading1"/>
                              <w:spacing w:after="240"/>
                              <w:rPr>
                                <w:b w:val="0"/>
                                <w:color w:val="948A54" w:themeColor="background2" w:themeShade="80"/>
                              </w:rPr>
                            </w:pPr>
                          </w:p>
                          <w:p w14:paraId="1B876B34" w14:textId="77777777" w:rsidR="000B2A56" w:rsidRDefault="000B2A56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14:paraId="35287545" w14:textId="77777777" w:rsidR="000B2A56" w:rsidRDefault="000B2A56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C6DA8" id="AutoShape 14" o:spid="_x0000_s1028" style="position:absolute;margin-left:15pt;margin-top:107.25pt;width:112.5pt;height:668.6pt;z-index:25164748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" o:allowincell="f" fillcolor="#548dd4 [1951]" stroked="f">
                <v:fill opacity="22873f"/>
                <v:textbox inset="14.4pt,122.4pt,14.4pt,5.76pt">
                  <w:txbxContent>
                    <w:p w14:paraId="24C45897" w14:textId="77777777" w:rsidR="000B2A56" w:rsidRDefault="000B2A56">
                      <w:pPr>
                        <w:pStyle w:val="Heading1"/>
                        <w:spacing w:after="240"/>
                        <w:rPr>
                          <w:b w:val="0"/>
                          <w:color w:val="948A54" w:themeColor="background2" w:themeShade="80"/>
                        </w:rPr>
                      </w:pPr>
                    </w:p>
                    <w:p w14:paraId="1B876B34" w14:textId="77777777" w:rsidR="000B2A56" w:rsidRDefault="000B2A56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14:paraId="35287545" w14:textId="77777777" w:rsidR="000B2A56" w:rsidRDefault="000B2A56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B1AB869" w14:textId="218B4F6E" w:rsidR="0031054A" w:rsidRPr="00752583" w:rsidRDefault="0031054A" w:rsidP="0031054A">
      <w:pPr>
        <w:rPr>
          <w:sz w:val="32"/>
          <w:szCs w:val="32"/>
        </w:rPr>
      </w:pPr>
    </w:p>
    <w:p w14:paraId="0B21570F" w14:textId="77777777" w:rsidR="0031054A" w:rsidRPr="00752583" w:rsidRDefault="0031054A" w:rsidP="0031054A">
      <w:pPr>
        <w:rPr>
          <w:sz w:val="32"/>
          <w:szCs w:val="32"/>
        </w:rPr>
      </w:pPr>
      <w:r>
        <w:rPr>
          <w:sz w:val="32"/>
          <w:szCs w:val="32"/>
        </w:rPr>
        <w:t xml:space="preserve">Hi </w:t>
      </w:r>
    </w:p>
    <w:p w14:paraId="191595CC" w14:textId="77777777" w:rsidR="0031054A" w:rsidRPr="00752583" w:rsidRDefault="0031054A" w:rsidP="0031054A">
      <w:pPr>
        <w:rPr>
          <w:sz w:val="32"/>
          <w:szCs w:val="32"/>
        </w:rPr>
      </w:pPr>
      <w:r w:rsidRPr="00752583">
        <w:rPr>
          <w:sz w:val="32"/>
          <w:szCs w:val="32"/>
        </w:rPr>
        <w:t>I thought I would send an information newsletter to you to help with your shoot duties.</w:t>
      </w:r>
    </w:p>
    <w:p w14:paraId="6C206130" w14:textId="424A8849" w:rsidR="0031054A" w:rsidRPr="00752583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52583">
        <w:rPr>
          <w:sz w:val="32"/>
          <w:szCs w:val="32"/>
        </w:rPr>
        <w:t>All scheduling of shoots can be done through email</w:t>
      </w:r>
      <w:r>
        <w:rPr>
          <w:sz w:val="32"/>
          <w:szCs w:val="32"/>
        </w:rPr>
        <w:t>, phone, text</w:t>
      </w:r>
      <w:r w:rsidRPr="00752583">
        <w:rPr>
          <w:sz w:val="32"/>
          <w:szCs w:val="32"/>
        </w:rPr>
        <w:t xml:space="preserve"> to me if the club contact has not changed.</w:t>
      </w:r>
    </w:p>
    <w:p w14:paraId="313D637A" w14:textId="3C5A2333" w:rsidR="0031054A" w:rsidRPr="00752583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52583">
        <w:rPr>
          <w:sz w:val="32"/>
          <w:szCs w:val="32"/>
        </w:rPr>
        <w:t>All cancellations can be done through me through email</w:t>
      </w:r>
      <w:r>
        <w:rPr>
          <w:sz w:val="32"/>
          <w:szCs w:val="32"/>
        </w:rPr>
        <w:t>, phone, text</w:t>
      </w:r>
      <w:r w:rsidRPr="00752583">
        <w:rPr>
          <w:sz w:val="32"/>
          <w:szCs w:val="32"/>
        </w:rPr>
        <w:t xml:space="preserve"> and I will notify the ATA also (saving you postage)</w:t>
      </w:r>
      <w:r>
        <w:rPr>
          <w:sz w:val="32"/>
          <w:szCs w:val="32"/>
        </w:rPr>
        <w:t xml:space="preserve"> if you tell me to</w:t>
      </w:r>
      <w:r w:rsidR="00CA331A">
        <w:rPr>
          <w:sz w:val="32"/>
          <w:szCs w:val="32"/>
        </w:rPr>
        <w:t xml:space="preserve"> or cancel online with the ATA.</w:t>
      </w:r>
    </w:p>
    <w:p w14:paraId="1B1E0EAC" w14:textId="77777777" w:rsidR="0031054A" w:rsidRPr="00752583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52583">
        <w:rPr>
          <w:sz w:val="32"/>
          <w:szCs w:val="32"/>
        </w:rPr>
        <w:t>If you are scheduling a league you can either send the check directly to the ATA</w:t>
      </w:r>
      <w:r>
        <w:rPr>
          <w:sz w:val="32"/>
          <w:szCs w:val="32"/>
        </w:rPr>
        <w:t xml:space="preserve"> (PO BOX 519 Sparta Ilinois 62286)</w:t>
      </w:r>
      <w:r w:rsidRPr="00752583">
        <w:rPr>
          <w:sz w:val="32"/>
          <w:szCs w:val="32"/>
        </w:rPr>
        <w:t xml:space="preserve"> and a request to me or you can send me the request and the check. </w:t>
      </w:r>
    </w:p>
    <w:p w14:paraId="6B259DAB" w14:textId="77777777" w:rsidR="0031054A" w:rsidRPr="00DE7822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52583">
        <w:rPr>
          <w:sz w:val="32"/>
          <w:szCs w:val="32"/>
        </w:rPr>
        <w:t>All scheduling goes through me 1</w:t>
      </w:r>
      <w:r w:rsidRPr="00752583">
        <w:rPr>
          <w:sz w:val="32"/>
          <w:szCs w:val="32"/>
          <w:vertAlign w:val="superscript"/>
        </w:rPr>
        <w:t>st</w:t>
      </w:r>
      <w:r w:rsidRPr="00752583">
        <w:rPr>
          <w:sz w:val="32"/>
          <w:szCs w:val="32"/>
        </w:rPr>
        <w:t xml:space="preserve"> then I notify the ATA</w:t>
      </w:r>
      <w:r>
        <w:rPr>
          <w:sz w:val="32"/>
          <w:szCs w:val="32"/>
        </w:rPr>
        <w:t xml:space="preserve"> (to be sure of no scheduling conflicts.)</w:t>
      </w:r>
    </w:p>
    <w:p w14:paraId="1D1EAA60" w14:textId="77777777" w:rsidR="0031054A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52583">
        <w:rPr>
          <w:sz w:val="32"/>
          <w:szCs w:val="32"/>
        </w:rPr>
        <w:t>You have 8 days to send payment or cancellation of a shoot</w:t>
      </w:r>
      <w:r>
        <w:rPr>
          <w:sz w:val="32"/>
          <w:szCs w:val="32"/>
        </w:rPr>
        <w:t xml:space="preserve"> to the ATA….15 days to the NYSATA</w:t>
      </w:r>
    </w:p>
    <w:p w14:paraId="3C7AE517" w14:textId="01956B88" w:rsidR="0031054A" w:rsidRPr="00752583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747F">
        <w:rPr>
          <w:sz w:val="32"/>
          <w:szCs w:val="32"/>
          <w:u w:val="single"/>
        </w:rPr>
        <w:t>League scores</w:t>
      </w:r>
      <w:r>
        <w:rPr>
          <w:sz w:val="32"/>
          <w:szCs w:val="32"/>
        </w:rPr>
        <w:t xml:space="preserve"> must be submitted to me also, either in an email or by mail…these can be on a spreadsheet or listed in an email if you would like….example: 450/500 I must keep the shoot scores for 1 year.</w:t>
      </w:r>
      <w:r w:rsidR="00D74E0C">
        <w:rPr>
          <w:sz w:val="32"/>
          <w:szCs w:val="32"/>
        </w:rPr>
        <w:t xml:space="preserve"> Along with the daily fees.</w:t>
      </w:r>
    </w:p>
    <w:p w14:paraId="51B37062" w14:textId="77777777" w:rsidR="0031054A" w:rsidRPr="00752583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52583">
        <w:rPr>
          <w:sz w:val="32"/>
          <w:szCs w:val="32"/>
        </w:rPr>
        <w:t>I can always be reached by email, phone, text message or snail mail (details will be on the bottom of newsletter</w:t>
      </w:r>
    </w:p>
    <w:p w14:paraId="6BEB2EF3" w14:textId="4A449284" w:rsidR="0031054A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52583">
        <w:rPr>
          <w:sz w:val="32"/>
          <w:szCs w:val="32"/>
        </w:rPr>
        <w:t xml:space="preserve">No </w:t>
      </w:r>
      <w:r w:rsidR="0027038A">
        <w:rPr>
          <w:sz w:val="32"/>
          <w:szCs w:val="32"/>
        </w:rPr>
        <w:t xml:space="preserve">registered </w:t>
      </w:r>
      <w:r w:rsidRPr="00752583">
        <w:rPr>
          <w:sz w:val="32"/>
          <w:szCs w:val="32"/>
        </w:rPr>
        <w:t xml:space="preserve">shoots can occur during </w:t>
      </w:r>
      <w:r w:rsidR="0027038A">
        <w:rPr>
          <w:sz w:val="32"/>
          <w:szCs w:val="32"/>
        </w:rPr>
        <w:t>ANY events at</w:t>
      </w:r>
      <w:r w:rsidRPr="00752583">
        <w:rPr>
          <w:sz w:val="32"/>
          <w:szCs w:val="32"/>
        </w:rPr>
        <w:t xml:space="preserve"> the </w:t>
      </w:r>
      <w:r w:rsidR="0027038A">
        <w:rPr>
          <w:sz w:val="32"/>
          <w:szCs w:val="32"/>
        </w:rPr>
        <w:t>NYSATA</w:t>
      </w:r>
      <w:r w:rsidRPr="00752583">
        <w:rPr>
          <w:sz w:val="32"/>
          <w:szCs w:val="32"/>
        </w:rPr>
        <w:t xml:space="preserve"> Homegrounds</w:t>
      </w:r>
    </w:p>
    <w:p w14:paraId="387507D4" w14:textId="24EFDE73" w:rsidR="0031054A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Yearly dues</w:t>
      </w:r>
      <w:r w:rsidR="005777B8">
        <w:rPr>
          <w:sz w:val="32"/>
          <w:szCs w:val="32"/>
        </w:rPr>
        <w:t xml:space="preserve"> </w:t>
      </w:r>
      <w:r w:rsidR="00AC5992">
        <w:rPr>
          <w:sz w:val="32"/>
          <w:szCs w:val="32"/>
        </w:rPr>
        <w:t>are $25</w:t>
      </w:r>
    </w:p>
    <w:p w14:paraId="7CBA2B0D" w14:textId="77777777" w:rsidR="0031054A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The state must be notified of trap chairman changes…and of officer changes (phone numbers and emails if possible)</w:t>
      </w:r>
    </w:p>
    <w:p w14:paraId="0D12862A" w14:textId="77777777" w:rsidR="0031054A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any shooter gets their 1</w:t>
      </w:r>
      <w:r w:rsidRPr="00250DF7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100 or 200 straight at your registered shoot…please let me know so I can mail out their certificate and pin for doing so. (please get their address)</w:t>
      </w:r>
    </w:p>
    <w:p w14:paraId="1AB1B73A" w14:textId="77777777" w:rsidR="0031054A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 have made an active calendar posted at </w:t>
      </w:r>
      <w:hyperlink r:id="rId39" w:history="1">
        <w:r w:rsidRPr="004B1400">
          <w:rPr>
            <w:rStyle w:val="Hyperlink"/>
            <w:sz w:val="32"/>
            <w:szCs w:val="32"/>
          </w:rPr>
          <w:t>www.nysata.com</w:t>
        </w:r>
      </w:hyperlink>
      <w:r>
        <w:rPr>
          <w:sz w:val="32"/>
          <w:szCs w:val="32"/>
        </w:rPr>
        <w:t xml:space="preserve">   shooters can see upcoming events and shoots at the various clubs. (so far this has been helpful for shooters)</w:t>
      </w:r>
    </w:p>
    <w:p w14:paraId="2ECEE7DD" w14:textId="4B0D9C37" w:rsidR="0031054A" w:rsidRPr="00516508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  <w:highlight w:val="yellow"/>
        </w:rPr>
      </w:pPr>
      <w:r w:rsidRPr="00516508">
        <w:rPr>
          <w:sz w:val="32"/>
          <w:szCs w:val="32"/>
          <w:highlight w:val="yellow"/>
        </w:rPr>
        <w:t xml:space="preserve">The NYSATA </w:t>
      </w:r>
      <w:r w:rsidR="00516508" w:rsidRPr="00516508">
        <w:rPr>
          <w:sz w:val="32"/>
          <w:szCs w:val="32"/>
          <w:highlight w:val="yellow"/>
        </w:rPr>
        <w:t>will be charging</w:t>
      </w:r>
      <w:r w:rsidRPr="00516508">
        <w:rPr>
          <w:sz w:val="32"/>
          <w:szCs w:val="32"/>
          <w:highlight w:val="yellow"/>
        </w:rPr>
        <w:t xml:space="preserve">  Daily fees for Big 50’s </w:t>
      </w:r>
      <w:r w:rsidR="00516508" w:rsidRPr="00516508">
        <w:rPr>
          <w:sz w:val="32"/>
          <w:szCs w:val="32"/>
          <w:highlight w:val="yellow"/>
        </w:rPr>
        <w:t>and</w:t>
      </w:r>
      <w:r w:rsidRPr="00516508">
        <w:rPr>
          <w:sz w:val="32"/>
          <w:szCs w:val="32"/>
          <w:highlight w:val="yellow"/>
        </w:rPr>
        <w:t xml:space="preserve"> Leagues</w:t>
      </w:r>
      <w:r w:rsidR="00516508" w:rsidRPr="00516508">
        <w:rPr>
          <w:sz w:val="32"/>
          <w:szCs w:val="32"/>
          <w:highlight w:val="yellow"/>
        </w:rPr>
        <w:t xml:space="preserve"> starting on January 1</w:t>
      </w:r>
      <w:r w:rsidR="00516508">
        <w:rPr>
          <w:sz w:val="32"/>
          <w:szCs w:val="32"/>
          <w:highlight w:val="yellow"/>
        </w:rPr>
        <w:t>, 2020</w:t>
      </w:r>
      <w:r w:rsidR="00516508" w:rsidRPr="00516508">
        <w:rPr>
          <w:sz w:val="32"/>
          <w:szCs w:val="32"/>
          <w:highlight w:val="yellow"/>
        </w:rPr>
        <w:t xml:space="preserve"> or finishing after January 1.  $1.50 per shoot for Big 50’s $3 per shooter for leagues.</w:t>
      </w:r>
    </w:p>
    <w:p w14:paraId="52A1E12D" w14:textId="77777777" w:rsidR="0031054A" w:rsidRDefault="0031054A" w:rsidP="003105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Club Championship forms are due to me prior to the New York State Shoot in July…if sending by mail please allow enough time for them to get to me. I usually get to the homegrounds the day before the start of the shoot.</w:t>
      </w:r>
    </w:p>
    <w:p w14:paraId="1D57BFD8" w14:textId="77777777" w:rsidR="0031054A" w:rsidRDefault="0031054A" w:rsidP="0031054A">
      <w:pPr>
        <w:pStyle w:val="ListParagraph"/>
        <w:ind w:left="1710"/>
        <w:rPr>
          <w:sz w:val="32"/>
          <w:szCs w:val="32"/>
        </w:rPr>
      </w:pPr>
    </w:p>
    <w:p w14:paraId="4A6785F4" w14:textId="77777777" w:rsidR="0031054A" w:rsidRDefault="0031054A" w:rsidP="0031054A">
      <w:pPr>
        <w:pStyle w:val="ListParagraph"/>
        <w:ind w:left="1710"/>
        <w:rPr>
          <w:sz w:val="32"/>
          <w:szCs w:val="32"/>
        </w:rPr>
      </w:pPr>
    </w:p>
    <w:p w14:paraId="008ABC3C" w14:textId="77777777" w:rsidR="0031054A" w:rsidRDefault="0031054A" w:rsidP="0031054A">
      <w:pPr>
        <w:pStyle w:val="ListParagraph"/>
        <w:ind w:left="1710"/>
        <w:rPr>
          <w:sz w:val="32"/>
          <w:szCs w:val="32"/>
        </w:rPr>
      </w:pPr>
      <w:r>
        <w:rPr>
          <w:sz w:val="32"/>
          <w:szCs w:val="32"/>
        </w:rPr>
        <w:t>Cathy Flint</w:t>
      </w:r>
    </w:p>
    <w:p w14:paraId="6563EE0F" w14:textId="77777777" w:rsidR="0031054A" w:rsidRDefault="0031054A" w:rsidP="0031054A">
      <w:pPr>
        <w:pStyle w:val="ListParagraph"/>
        <w:ind w:left="1710"/>
        <w:rPr>
          <w:sz w:val="32"/>
          <w:szCs w:val="32"/>
        </w:rPr>
      </w:pPr>
      <w:r>
        <w:rPr>
          <w:sz w:val="32"/>
          <w:szCs w:val="32"/>
        </w:rPr>
        <w:t>NYSATA Secretary</w:t>
      </w:r>
    </w:p>
    <w:p w14:paraId="45B0B25B" w14:textId="77777777" w:rsidR="0031054A" w:rsidRDefault="0031054A" w:rsidP="0031054A">
      <w:pPr>
        <w:pStyle w:val="ListParagraph"/>
        <w:ind w:left="1710"/>
        <w:rPr>
          <w:sz w:val="32"/>
          <w:szCs w:val="32"/>
        </w:rPr>
      </w:pPr>
      <w:r>
        <w:rPr>
          <w:sz w:val="32"/>
          <w:szCs w:val="32"/>
        </w:rPr>
        <w:t>9194 Lake Road</w:t>
      </w:r>
    </w:p>
    <w:p w14:paraId="26B72A7F" w14:textId="77777777" w:rsidR="0031054A" w:rsidRDefault="0031054A" w:rsidP="0031054A">
      <w:pPr>
        <w:pStyle w:val="ListParagraph"/>
        <w:ind w:left="1710"/>
        <w:rPr>
          <w:sz w:val="32"/>
          <w:szCs w:val="32"/>
        </w:rPr>
      </w:pPr>
      <w:r>
        <w:rPr>
          <w:sz w:val="32"/>
          <w:szCs w:val="32"/>
        </w:rPr>
        <w:t>Barker, NY 14012</w:t>
      </w:r>
    </w:p>
    <w:p w14:paraId="5BE61104" w14:textId="77777777" w:rsidR="0031054A" w:rsidRDefault="0031054A" w:rsidP="0031054A">
      <w:pPr>
        <w:pStyle w:val="ListParagraph"/>
        <w:ind w:left="1710"/>
        <w:rPr>
          <w:sz w:val="32"/>
          <w:szCs w:val="32"/>
        </w:rPr>
      </w:pPr>
      <w:r>
        <w:rPr>
          <w:sz w:val="32"/>
          <w:szCs w:val="32"/>
        </w:rPr>
        <w:t>716-471-0021</w:t>
      </w:r>
    </w:p>
    <w:p w14:paraId="488C48E0" w14:textId="77777777" w:rsidR="00ED2B06" w:rsidRDefault="00ED2B06" w:rsidP="00ED2B06"/>
    <w:p w14:paraId="48D4916A" w14:textId="77777777" w:rsidR="00B153E2" w:rsidRPr="00ED2B06" w:rsidRDefault="00B153E2" w:rsidP="00817A46">
      <w:pPr>
        <w:spacing w:after="0" w:line="240" w:lineRule="auto"/>
        <w:ind w:left="1440"/>
      </w:pPr>
    </w:p>
    <w:sectPr w:rsidR="00B153E2" w:rsidRPr="00ED2B06" w:rsidSect="00775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4532D"/>
    <w:multiLevelType w:val="hybridMultilevel"/>
    <w:tmpl w:val="405C8F0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338"/>
    <w:rsid w:val="0002630F"/>
    <w:rsid w:val="00080220"/>
    <w:rsid w:val="00080BC7"/>
    <w:rsid w:val="000B2A56"/>
    <w:rsid w:val="00111BE6"/>
    <w:rsid w:val="00126A18"/>
    <w:rsid w:val="0019438D"/>
    <w:rsid w:val="001E04C3"/>
    <w:rsid w:val="001E6854"/>
    <w:rsid w:val="001F68F2"/>
    <w:rsid w:val="0021023A"/>
    <w:rsid w:val="00245880"/>
    <w:rsid w:val="00254338"/>
    <w:rsid w:val="0027038A"/>
    <w:rsid w:val="00275C5B"/>
    <w:rsid w:val="002F6966"/>
    <w:rsid w:val="00302EF2"/>
    <w:rsid w:val="0031054A"/>
    <w:rsid w:val="00320FE7"/>
    <w:rsid w:val="0032679C"/>
    <w:rsid w:val="003B4563"/>
    <w:rsid w:val="003F0F29"/>
    <w:rsid w:val="004162D9"/>
    <w:rsid w:val="00451AF8"/>
    <w:rsid w:val="004823CA"/>
    <w:rsid w:val="004A5FDB"/>
    <w:rsid w:val="004B4549"/>
    <w:rsid w:val="004D6B6C"/>
    <w:rsid w:val="004D6FE4"/>
    <w:rsid w:val="00516508"/>
    <w:rsid w:val="005777B8"/>
    <w:rsid w:val="005807F3"/>
    <w:rsid w:val="005945F3"/>
    <w:rsid w:val="005C6E7D"/>
    <w:rsid w:val="0061672F"/>
    <w:rsid w:val="00616C18"/>
    <w:rsid w:val="0066168D"/>
    <w:rsid w:val="00775858"/>
    <w:rsid w:val="00817A46"/>
    <w:rsid w:val="00827D46"/>
    <w:rsid w:val="008548C1"/>
    <w:rsid w:val="008641F2"/>
    <w:rsid w:val="008B4C3D"/>
    <w:rsid w:val="008F6841"/>
    <w:rsid w:val="009268E3"/>
    <w:rsid w:val="009A7730"/>
    <w:rsid w:val="009B4756"/>
    <w:rsid w:val="00A95FA3"/>
    <w:rsid w:val="00AC5992"/>
    <w:rsid w:val="00B153E2"/>
    <w:rsid w:val="00BB022F"/>
    <w:rsid w:val="00C12D08"/>
    <w:rsid w:val="00C50F93"/>
    <w:rsid w:val="00C7426C"/>
    <w:rsid w:val="00C743FB"/>
    <w:rsid w:val="00C9487E"/>
    <w:rsid w:val="00CA331A"/>
    <w:rsid w:val="00CC6BFC"/>
    <w:rsid w:val="00CD5304"/>
    <w:rsid w:val="00D46502"/>
    <w:rsid w:val="00D64FD8"/>
    <w:rsid w:val="00D74E0C"/>
    <w:rsid w:val="00D95851"/>
    <w:rsid w:val="00ED2B06"/>
    <w:rsid w:val="00EE7D2C"/>
    <w:rsid w:val="00F06C14"/>
    <w:rsid w:val="00F64E89"/>
    <w:rsid w:val="00F657BE"/>
    <w:rsid w:val="00FC3A78"/>
    <w:rsid w:val="00F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0245"/>
  <w15:docId w15:val="{773024BE-A87A-4C8B-B86A-A219C50A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2D9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2B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2B06"/>
    <w:rPr>
      <w:i/>
      <w:i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CD530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1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jh23atpost4@gmail.com" TargetMode="External"/><Relationship Id="rId18" Type="http://schemas.openxmlformats.org/officeDocument/2006/relationships/hyperlink" Target="mailto:Joemace48@gmail.com" TargetMode="External"/><Relationship Id="rId26" Type="http://schemas.openxmlformats.org/officeDocument/2006/relationships/hyperlink" Target="mailto:trapshooterdavec@yahoo.com" TargetMode="External"/><Relationship Id="rId39" Type="http://schemas.openxmlformats.org/officeDocument/2006/relationships/hyperlink" Target="http://www.nysata.com" TargetMode="External"/><Relationship Id="rId21" Type="http://schemas.openxmlformats.org/officeDocument/2006/relationships/hyperlink" Target="mailto:Whiteflyer1@hotmail.com" TargetMode="External"/><Relationship Id="rId34" Type="http://schemas.openxmlformats.org/officeDocument/2006/relationships/hyperlink" Target="mailto:Joemace48@gmail.com" TargetMode="External"/><Relationship Id="rId7" Type="http://schemas.openxmlformats.org/officeDocument/2006/relationships/hyperlink" Target="mailto:jamesfwright46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bertgrn399@gmail.com" TargetMode="External"/><Relationship Id="rId20" Type="http://schemas.openxmlformats.org/officeDocument/2006/relationships/hyperlink" Target="mailto:toddhosbach@gmail.com" TargetMode="External"/><Relationship Id="rId29" Type="http://schemas.openxmlformats.org/officeDocument/2006/relationships/hyperlink" Target="mailto:djh23atpost4@gmail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cgullotta@optonline.com" TargetMode="External"/><Relationship Id="rId24" Type="http://schemas.openxmlformats.org/officeDocument/2006/relationships/hyperlink" Target="mailto:dozer40b@aol.com" TargetMode="External"/><Relationship Id="rId32" Type="http://schemas.openxmlformats.org/officeDocument/2006/relationships/hyperlink" Target="mailto:Robertgrn399@gmail.com" TargetMode="External"/><Relationship Id="rId37" Type="http://schemas.openxmlformats.org/officeDocument/2006/relationships/hyperlink" Target="mailto:Whiteflyer1@hotmail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mo1051@aol.com" TargetMode="External"/><Relationship Id="rId23" Type="http://schemas.openxmlformats.org/officeDocument/2006/relationships/hyperlink" Target="mailto:jamesfwright46@gmail.com" TargetMode="External"/><Relationship Id="rId28" Type="http://schemas.openxmlformats.org/officeDocument/2006/relationships/hyperlink" Target="mailto:Tdtrap25@twcny.rr.com" TargetMode="External"/><Relationship Id="rId36" Type="http://schemas.openxmlformats.org/officeDocument/2006/relationships/hyperlink" Target="mailto:toddhosbach@gmail.com" TargetMode="External"/><Relationship Id="rId10" Type="http://schemas.openxmlformats.org/officeDocument/2006/relationships/hyperlink" Target="mailto:trapshooterdavec@yahoo.com" TargetMode="External"/><Relationship Id="rId19" Type="http://schemas.openxmlformats.org/officeDocument/2006/relationships/hyperlink" Target="mailto:ldaigler@gmail.com" TargetMode="External"/><Relationship Id="rId31" Type="http://schemas.openxmlformats.org/officeDocument/2006/relationships/hyperlink" Target="mailto:Rmo1051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@kohlermachine.com" TargetMode="External"/><Relationship Id="rId14" Type="http://schemas.openxmlformats.org/officeDocument/2006/relationships/hyperlink" Target="mailto:bushtank@aol.com" TargetMode="External"/><Relationship Id="rId22" Type="http://schemas.openxmlformats.org/officeDocument/2006/relationships/hyperlink" Target="mailto:jfassbaugh@verizon.net" TargetMode="External"/><Relationship Id="rId27" Type="http://schemas.openxmlformats.org/officeDocument/2006/relationships/hyperlink" Target="mailto:scgullotta@optonline.com" TargetMode="External"/><Relationship Id="rId30" Type="http://schemas.openxmlformats.org/officeDocument/2006/relationships/hyperlink" Target="mailto:bushtank@aol.com" TargetMode="External"/><Relationship Id="rId35" Type="http://schemas.openxmlformats.org/officeDocument/2006/relationships/hyperlink" Target="mailto:ldaigler@gmail.com" TargetMode="External"/><Relationship Id="rId8" Type="http://schemas.openxmlformats.org/officeDocument/2006/relationships/hyperlink" Target="mailto:dozer40b@ao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Tdtrap25@twcny.rr.com" TargetMode="External"/><Relationship Id="rId17" Type="http://schemas.openxmlformats.org/officeDocument/2006/relationships/hyperlink" Target="mailto:Jb357@twcny.rr.com" TargetMode="External"/><Relationship Id="rId25" Type="http://schemas.openxmlformats.org/officeDocument/2006/relationships/hyperlink" Target="mailto:sam@kohlermachine.com" TargetMode="External"/><Relationship Id="rId33" Type="http://schemas.openxmlformats.org/officeDocument/2006/relationships/hyperlink" Target="mailto:Jb357@twcny.rr.com" TargetMode="External"/><Relationship Id="rId38" Type="http://schemas.openxmlformats.org/officeDocument/2006/relationships/hyperlink" Target="mailto:jfassbaugh@verizon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vis.APD\Dropbox\ATA\2018\NYSATA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711D-3A64-4764-9948-03F64FF7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NYSATA letterhead template</Template>
  <TotalTime>17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Davis</dc:creator>
  <cp:lastModifiedBy>Catherine Flint</cp:lastModifiedBy>
  <cp:revision>8</cp:revision>
  <cp:lastPrinted>2018-10-11T16:43:00Z</cp:lastPrinted>
  <dcterms:created xsi:type="dcterms:W3CDTF">2019-01-02T14:51:00Z</dcterms:created>
  <dcterms:modified xsi:type="dcterms:W3CDTF">2023-07-24T22:50:00Z</dcterms:modified>
</cp:coreProperties>
</file>